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b/>
          <w:bCs/>
          <w:sz w:val="32"/>
          <w:szCs w:val="32"/>
        </w:rPr>
        <w:t>在第十三届全国人民代表大会第一次会议上的讲话</w:t>
      </w:r>
    </w:p>
    <w:p>
      <w:pPr>
        <w:jc w:val="center"/>
        <w:rPr>
          <w:rFonts w:hint="eastAsia"/>
          <w:sz w:val="32"/>
          <w:szCs w:val="32"/>
        </w:rPr>
      </w:pPr>
      <w:r>
        <w:rPr>
          <w:rFonts w:hint="eastAsia"/>
          <w:sz w:val="32"/>
          <w:szCs w:val="32"/>
        </w:rPr>
        <w:t>（2018年3月20日）</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sz w:val="28"/>
          <w:szCs w:val="28"/>
        </w:rPr>
      </w:pPr>
      <w:r>
        <w:rPr>
          <w:rFonts w:hint="eastAsia"/>
          <w:sz w:val="28"/>
          <w:szCs w:val="28"/>
        </w:rPr>
        <w:t>习近平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rPr>
      </w:pPr>
      <w:r>
        <w:rPr>
          <w:rFonts w:hint="eastAsia"/>
          <w:sz w:val="28"/>
          <w:szCs w:val="28"/>
        </w:rPr>
        <w:t>各位代表：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这次大会选举我继续担任中华人民共和国主席，我对各位代表和全国各族人民给予我的信任，表示衷心的感谢！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一切国家机关工作人员，无论身居多高的职位，都必须牢记我们的共和国是中华人民共和国，始终要把人民放在心中最高的位置，始终全心全意为人民服务，始终为人民利益和幸福而努力工作。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各位代表！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萨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13亿多中国人民始终发扬这种伟大创造精神，我们就一定能够创造出一个又一个人间奇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今天，中国人民比历史上任何时期都更接近、更有信心和能力实现中华民族伟大复兴。我相信，只要13亿多中国人民始终发扬这种伟大梦想精神，我们就一定能够实现中华民族伟大复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同志们！有这样伟大的人民，有这样伟大的民族，有这样的伟大民族精神，是我们的骄傲，是我们坚定中国特色社会主义道路自信、理论自信、制度自信、文化自信的底气，也是我们风雨无阻、高歌行进的根本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各位代表！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我们的目标是，到本世纪中叶把我国建成富强民主文明和谐美丽的社会主义现代化强国。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我们要以更大的力度、更实的措施加快建设社会主义文化强国，培育和践行社会主义核心价值观，推动中华优秀传统文化创造性转化、创新性发展，让中华文明的影响力、凝聚力、感召力更加充分地展示出来。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各位代表！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作出贡献。中国人民这个愿望是真诚的，中国决不会以牺牲别国利益为代价来发展自己，中国发展不对任何国家构成威胁，中国永远不称霸、永远不搞扩张。只有那些习惯于威胁他人的人，才会把所有人都看成是威胁。对中国人民为人类和平与发展作贡献的真诚愿望和实际行动，任何人都不应该误读，更不应该曲解。人间自有公道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各位代表！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各位代表！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“等闲识得东风面，万紫千红总是春。”在中国共产党领导下，经过近70年奋斗，我们的人民共和国茁壮成长，正以崭新的姿态屹立于世界东方！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新时代属于每一个人，每一个人都是新时代的见证者、开创者、建设者。只要精诚团结、共同奋斗，就没有任何力量能够阻挡中国人民实现梦想的步伐！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我们要乘着新时代的浩荡东风，加满油，把稳舵，鼓足劲，让承载着13亿多中国人民伟大梦想的中华巨轮继续劈波斩浪、扬帆远航，胜利驶向充满希望的明天！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pPr>
      <w:r>
        <w:rPr>
          <w:rFonts w:hint="eastAsia"/>
          <w:sz w:val="28"/>
          <w:szCs w:val="28"/>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B3960"/>
    <w:rsid w:val="54AB396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2018-04-13T05:44:00Z</dcterms:created>
  <dc:creator>创意密码</dc:creator>
  <cp:lastModifiedBy>创意密码</cp:lastModifiedBy>
  <dcterms:modified xsi:type="dcterms:W3CDTF">2018-04-13T05:45:52Z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